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7661EDFB" w14:textId="77777777" w:rsidTr="00047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36"/>
        </w:trPr>
        <w:tc>
          <w:tcPr>
            <w:tcW w:w="5037" w:type="dxa"/>
          </w:tcPr>
          <w:p w14:paraId="299E3CB3" w14:textId="10BA09DC" w:rsidR="00C307D8" w:rsidRPr="006368D0" w:rsidRDefault="00162FF3" w:rsidP="00FF6204">
            <w:pPr>
              <w:pStyle w:val="Name"/>
              <w:spacing w:before="0" w:after="0"/>
              <w:ind w:left="0"/>
              <w:jc w:val="center"/>
              <w:rPr>
                <w:b/>
                <w:bCs w:val="0"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10D3B3B8" wp14:editId="4097FD54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1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6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DE8FCD" id="Group 1" o:spid="_x0000_s1026" alt="&quot;&quot;" style="position:absolute;margin-left:-8.7pt;margin-top:-6.3pt;width:251.75pt;height:138.6pt;z-index:-251659264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694080" behindDoc="0" locked="0" layoutInCell="1" allowOverlap="1" wp14:anchorId="307E8A04" wp14:editId="67573E05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433798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7F75569C" wp14:editId="57FC0BC8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1785786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 w:val="0"/>
                <w:noProof/>
                <w:color w:val="212120" w:themeColor="text1"/>
                <w:sz w:val="26"/>
                <w:szCs w:val="26"/>
              </w:rPr>
              <w:t>The Doctrine</w:t>
            </w:r>
            <w:r w:rsidR="00FF6204" w:rsidRPr="006368D0">
              <w:rPr>
                <w:b/>
                <w:bCs w:val="0"/>
                <w:noProof/>
                <w:color w:val="212120" w:themeColor="text1"/>
                <w:sz w:val="26"/>
                <w:szCs w:val="26"/>
              </w:rPr>
              <w:t xml:space="preserve"> of Saint Paul</w:t>
            </w:r>
          </w:p>
          <w:p w14:paraId="0CFDD2E8" w14:textId="5135EF5F" w:rsidR="00162FF3" w:rsidRPr="00C6077D" w:rsidRDefault="00162FF3" w:rsidP="005369E3">
            <w:pPr>
              <w:pStyle w:val="Name"/>
              <w:spacing w:before="0" w:after="0"/>
              <w:ind w:left="0"/>
              <w:jc w:val="center"/>
              <w:rPr>
                <w:b/>
                <w:bCs w:val="0"/>
                <w:sz w:val="28"/>
                <w:szCs w:val="28"/>
              </w:rPr>
            </w:pPr>
            <w:r w:rsidRPr="00C6077D">
              <w:rPr>
                <w:b/>
                <w:bCs w:val="0"/>
                <w:noProof/>
                <w:sz w:val="28"/>
                <w:szCs w:val="28"/>
              </w:rPr>
              <w:t>Acts 26:20</w:t>
            </w:r>
          </w:p>
          <w:p w14:paraId="259523D4" w14:textId="77494905" w:rsidR="00162FF3" w:rsidRPr="005369E3" w:rsidRDefault="00162FF3" w:rsidP="00162FF3">
            <w:pPr>
              <w:ind w:left="0"/>
              <w:rPr>
                <w:sz w:val="26"/>
                <w:szCs w:val="26"/>
              </w:rPr>
            </w:pPr>
            <w:r w:rsidRPr="005369E3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5369E3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5369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  <w:tc>
          <w:tcPr>
            <w:tcW w:w="5037" w:type="dxa"/>
          </w:tcPr>
          <w:p w14:paraId="6EA180CC" w14:textId="7CF6E10A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 w:val="0"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 wp14:anchorId="7C3D8A43" wp14:editId="5FEE34B5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1679015432" name="Group 16790154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349448563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525798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06889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A48D7" id="Group 1679015432" o:spid="_x0000_s1026" alt="&quot;&quot;" style="position:absolute;margin-left:-8.7pt;margin-top:-6.3pt;width:251.75pt;height:138.6pt;z-index:-251587584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30944" behindDoc="0" locked="0" layoutInCell="1" allowOverlap="1" wp14:anchorId="5068F412" wp14:editId="65683B17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430895596" name="Picture 43089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29920" behindDoc="0" locked="0" layoutInCell="1" allowOverlap="1" wp14:anchorId="6AAFD86A" wp14:editId="770E4C65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136328122" name="Picture 136328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 w:val="0"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2643D892" w14:textId="77777777" w:rsidR="00C307D8" w:rsidRPr="00C6077D" w:rsidRDefault="00887BA4" w:rsidP="005369E3">
            <w:pPr>
              <w:pStyle w:val="Name"/>
              <w:spacing w:before="0" w:after="0"/>
              <w:ind w:left="0"/>
              <w:jc w:val="center"/>
              <w:rPr>
                <w:b/>
                <w:bCs w:val="0"/>
                <w:sz w:val="28"/>
                <w:szCs w:val="28"/>
              </w:rPr>
            </w:pPr>
            <w:r w:rsidRPr="00C6077D">
              <w:rPr>
                <w:b/>
                <w:bCs w:val="0"/>
                <w:noProof/>
                <w:sz w:val="28"/>
                <w:szCs w:val="28"/>
              </w:rPr>
              <w:t>Acts 26:20</w:t>
            </w:r>
          </w:p>
          <w:p w14:paraId="220A0B58" w14:textId="4269F434" w:rsidR="005C1835" w:rsidRPr="005369E3" w:rsidRDefault="005C1835" w:rsidP="005C1835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5369E3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5369E3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5369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</w:tr>
      <w:tr w:rsidR="00C307D8" w14:paraId="1F8B9383" w14:textId="77777777" w:rsidTr="008C002C">
        <w:trPr>
          <w:trHeight w:hRule="exact" w:val="2736"/>
        </w:trPr>
        <w:tc>
          <w:tcPr>
            <w:tcW w:w="5037" w:type="dxa"/>
          </w:tcPr>
          <w:p w14:paraId="4A61B803" w14:textId="3318303B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0F464EB2" wp14:editId="1745AAE7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163679568" name="Group 1636795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119652603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815836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465577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AADEE3" id="Group 163679568" o:spid="_x0000_s1026" alt="&quot;&quot;" style="position:absolute;margin-left:-8.7pt;margin-top:-6.3pt;width:251.75pt;height:138.6pt;z-index:-251620352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698176" behindDoc="0" locked="0" layoutInCell="1" allowOverlap="1" wp14:anchorId="66BA2826" wp14:editId="0EA3178B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1101287263" name="Picture 110128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697152" behindDoc="0" locked="0" layoutInCell="1" allowOverlap="1" wp14:anchorId="21CAEBE4" wp14:editId="00C84CBE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1729951969" name="Picture 1729951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202A80A6" w14:textId="77777777" w:rsidR="00C307D8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6746F4EA" w14:textId="3C435274" w:rsidR="005C1835" w:rsidRPr="005369E3" w:rsidRDefault="00C6077D" w:rsidP="005C1835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C1835" w:rsidRPr="005369E3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="005369E3" w:rsidRPr="005369E3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="005C1835" w:rsidRPr="005369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  <w:tc>
          <w:tcPr>
            <w:tcW w:w="5037" w:type="dxa"/>
          </w:tcPr>
          <w:p w14:paraId="661266AB" w14:textId="449B976A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4800" behindDoc="1" locked="0" layoutInCell="1" allowOverlap="1" wp14:anchorId="4D30E437" wp14:editId="67AFFABA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904673968" name="Group 9046739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328061824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44855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2183596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7E377" id="Group 904673968" o:spid="_x0000_s1026" alt="&quot;&quot;" style="position:absolute;margin-left:-8.7pt;margin-top:-6.3pt;width:251.75pt;height:138.6pt;z-index:-251591680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26848" behindDoc="0" locked="0" layoutInCell="1" allowOverlap="1" wp14:anchorId="6532AF39" wp14:editId="64790EFF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1148392847" name="Picture 114839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25824" behindDoc="0" locked="0" layoutInCell="1" allowOverlap="1" wp14:anchorId="13413F0E" wp14:editId="491CBD93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403755534" name="Picture 40375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29143108" w14:textId="77777777" w:rsidR="00C307D8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7250C467" w14:textId="62EB375A" w:rsidR="005C1835" w:rsidRPr="005369E3" w:rsidRDefault="005C1835" w:rsidP="005C1835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5369E3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5369E3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5369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</w:tr>
      <w:tr w:rsidR="00C307D8" w14:paraId="40D58BC0" w14:textId="77777777" w:rsidTr="008C002C">
        <w:trPr>
          <w:trHeight w:hRule="exact" w:val="2736"/>
        </w:trPr>
        <w:tc>
          <w:tcPr>
            <w:tcW w:w="5037" w:type="dxa"/>
          </w:tcPr>
          <w:p w14:paraId="20ADF366" w14:textId="56C0FF88" w:rsidR="00887BA4" w:rsidRPr="00C6077D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/>
                <w:noProof/>
                <w:color w:val="212120" w:themeColor="text1"/>
                <w:sz w:val="24"/>
                <w:szCs w:val="24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22987F08" wp14:editId="4F4E1346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900586729" name="Group 9005867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1555000459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260562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259104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DB242" id="Group 900586729" o:spid="_x0000_s1026" alt="&quot;&quot;" style="position:absolute;margin-left:-8.7pt;margin-top:-6.3pt;width:251.75pt;height:138.6pt;z-index:-251616256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02272" behindDoc="0" locked="0" layoutInCell="1" allowOverlap="1" wp14:anchorId="01463535" wp14:editId="7D73DE62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1875015463" name="Picture 1875015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01248" behindDoc="0" locked="0" layoutInCell="1" allowOverlap="1" wp14:anchorId="61275547" wp14:editId="3CFF7DF4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2122139460" name="Picture 2122139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</w:t>
            </w:r>
            <w:r w:rsidRPr="00C6077D">
              <w:rPr>
                <w:b/>
                <w:bCs/>
                <w:noProof/>
                <w:color w:val="212120" w:themeColor="text1"/>
                <w:sz w:val="24"/>
                <w:szCs w:val="24"/>
              </w:rPr>
              <w:t>l</w:t>
            </w:r>
          </w:p>
          <w:p w14:paraId="4540BCEC" w14:textId="77777777" w:rsidR="00C307D8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44386FFB" w14:textId="724B0D1F" w:rsidR="005C1835" w:rsidRPr="006368D0" w:rsidRDefault="005C1835" w:rsidP="005C1835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6368D0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6368D0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636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  <w:tc>
          <w:tcPr>
            <w:tcW w:w="5037" w:type="dxa"/>
          </w:tcPr>
          <w:p w14:paraId="6CC609C2" w14:textId="07C5C164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0698A12C" wp14:editId="286BD8B9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1210617179" name="Group 12106171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968579118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7801046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736381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562546" id="Group 1210617179" o:spid="_x0000_s1026" alt="&quot;&quot;" style="position:absolute;margin-left:-8.7pt;margin-top:-6.3pt;width:251.75pt;height:138.6pt;z-index:-251595776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22752" behindDoc="0" locked="0" layoutInCell="1" allowOverlap="1" wp14:anchorId="4C65EC7A" wp14:editId="7D2DD1CB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228326614" name="Picture 22832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21728" behindDoc="0" locked="0" layoutInCell="1" allowOverlap="1" wp14:anchorId="61D651E7" wp14:editId="7611002E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1443508397" name="Picture 144350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58DD632A" w14:textId="75429021" w:rsidR="005C1835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2C36793B" w14:textId="6FB1EC3E" w:rsidR="00C307D8" w:rsidRPr="006368D0" w:rsidRDefault="005C1835" w:rsidP="005C1835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6368D0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6368D0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636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</w:tr>
      <w:tr w:rsidR="00C307D8" w14:paraId="6AA80D21" w14:textId="77777777" w:rsidTr="008C002C">
        <w:trPr>
          <w:trHeight w:hRule="exact" w:val="2736"/>
        </w:trPr>
        <w:tc>
          <w:tcPr>
            <w:tcW w:w="5037" w:type="dxa"/>
          </w:tcPr>
          <w:p w14:paraId="372F0899" w14:textId="2C637BE9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717DB056" wp14:editId="7DE2CC3F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1280162453" name="Group 12801624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1591321652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0163874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933567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3036E" id="Group 1280162453" o:spid="_x0000_s1026" alt="&quot;&quot;" style="position:absolute;margin-left:-8.7pt;margin-top:-6.3pt;width:251.75pt;height:138.6pt;z-index:-251612160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06368" behindDoc="0" locked="0" layoutInCell="1" allowOverlap="1" wp14:anchorId="00C29A95" wp14:editId="44B0E5D3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662845466" name="Picture 662845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05344" behindDoc="0" locked="0" layoutInCell="1" allowOverlap="1" wp14:anchorId="516DA31F" wp14:editId="7617CEE6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267666300" name="Picture 267666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582B628D" w14:textId="77777777" w:rsidR="00C307D8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27194C72" w14:textId="152C1196" w:rsidR="005C1835" w:rsidRPr="006368D0" w:rsidRDefault="005C1835" w:rsidP="005C1835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6368D0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6368D0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636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  <w:tc>
          <w:tcPr>
            <w:tcW w:w="5037" w:type="dxa"/>
          </w:tcPr>
          <w:p w14:paraId="3559C342" w14:textId="531D3FD8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6160A34C" wp14:editId="53657DBD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233632108" name="Group 2336321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343523171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864758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592012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17F2F" id="Group 233632108" o:spid="_x0000_s1026" alt="&quot;&quot;" style="position:absolute;margin-left:-8.7pt;margin-top:-6.3pt;width:251.75pt;height:138.6pt;z-index:-251599872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18656" behindDoc="0" locked="0" layoutInCell="1" allowOverlap="1" wp14:anchorId="7795A169" wp14:editId="425E2C9C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363196664" name="Picture 36319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17632" behindDoc="0" locked="0" layoutInCell="1" allowOverlap="1" wp14:anchorId="31E23311" wp14:editId="4DCDD736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1534441377" name="Picture 153444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7435ED94" w14:textId="77777777" w:rsidR="00C307D8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27545E07" w14:textId="3338213E" w:rsidR="00C6077D" w:rsidRPr="006368D0" w:rsidRDefault="00C6077D" w:rsidP="00C6077D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6368D0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6368D0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636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</w:tr>
      <w:tr w:rsidR="00C307D8" w14:paraId="1CC7DED9" w14:textId="77777777" w:rsidTr="008C002C">
        <w:trPr>
          <w:trHeight w:hRule="exact" w:val="2736"/>
        </w:trPr>
        <w:tc>
          <w:tcPr>
            <w:tcW w:w="5037" w:type="dxa"/>
          </w:tcPr>
          <w:p w14:paraId="0A694A50" w14:textId="5BAFBF95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/>
                <w:bCs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76103B47" wp14:editId="67BEFBFD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535660431" name="Group 5356604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215298711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4217390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683744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091EF" id="Group 535660431" o:spid="_x0000_s1026" alt="&quot;&quot;" style="position:absolute;margin-left:-8.7pt;margin-top:-6.3pt;width:251.75pt;height:138.6pt;z-index:-251608064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10464" behindDoc="0" locked="0" layoutInCell="1" allowOverlap="1" wp14:anchorId="24D61A03" wp14:editId="44B0BDA8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1435536656" name="Picture 143553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09440" behindDoc="0" locked="0" layoutInCell="1" allowOverlap="1" wp14:anchorId="4B68A455" wp14:editId="0875239A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181450120" name="Picture 18145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2648B08E" w14:textId="77777777" w:rsidR="00C307D8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47283E50" w14:textId="345D95BD" w:rsidR="005C1835" w:rsidRPr="006368D0" w:rsidRDefault="005C1835" w:rsidP="005C1835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6368D0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6368D0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636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  <w:tc>
          <w:tcPr>
            <w:tcW w:w="5037" w:type="dxa"/>
          </w:tcPr>
          <w:p w14:paraId="10E392CE" w14:textId="3295520B" w:rsidR="00887BA4" w:rsidRPr="006368D0" w:rsidRDefault="00887BA4" w:rsidP="00887BA4">
            <w:pPr>
              <w:pStyle w:val="Name"/>
              <w:spacing w:before="0" w:after="0"/>
              <w:ind w:left="0"/>
              <w:jc w:val="center"/>
              <w:rPr>
                <w:bCs/>
                <w:noProof/>
                <w:color w:val="212120" w:themeColor="text1"/>
                <w:sz w:val="26"/>
                <w:szCs w:val="26"/>
              </w:rPr>
            </w:pP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56DE658A" wp14:editId="2CEA4ACE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-80010</wp:posOffset>
                      </wp:positionV>
                      <wp:extent cx="3197225" cy="1760049"/>
                      <wp:effectExtent l="0" t="0" r="3175" b="0"/>
                      <wp:wrapNone/>
                      <wp:docPr id="1365359004" name="Group 13653590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7225" cy="1760049"/>
                                <a:chOff x="0" y="0"/>
                                <a:chExt cx="3197768" cy="1147445"/>
                              </a:xfrm>
                            </wpg:grpSpPr>
                            <wps:wsp>
                              <wps:cNvPr id="2037479713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138" y="0"/>
                                  <a:ext cx="2373630" cy="1147445"/>
                                </a:xfrm>
                                <a:custGeom>
                                  <a:avLst/>
                                  <a:gdLst>
                                    <a:gd name="T0" fmla="*/ 456 w 1917"/>
                                    <a:gd name="T1" fmla="*/ 966 h 966"/>
                                    <a:gd name="T2" fmla="*/ 1917 w 1917"/>
                                    <a:gd name="T3" fmla="*/ 966 h 966"/>
                                    <a:gd name="T4" fmla="*/ 1917 w 1917"/>
                                    <a:gd name="T5" fmla="*/ 0 h 966"/>
                                    <a:gd name="T6" fmla="*/ 39 w 1917"/>
                                    <a:gd name="T7" fmla="*/ 537 h 966"/>
                                    <a:gd name="T8" fmla="*/ 0 w 1917"/>
                                    <a:gd name="T9" fmla="*/ 634 h 966"/>
                                    <a:gd name="T10" fmla="*/ 467 w 1917"/>
                                    <a:gd name="T11" fmla="*/ 890 h 966"/>
                                    <a:gd name="T12" fmla="*/ 456 w 1917"/>
                                    <a:gd name="T13" fmla="*/ 966 h 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17" h="966">
                                      <a:moveTo>
                                        <a:pt x="456" y="966"/>
                                      </a:moveTo>
                                      <a:cubicBezTo>
                                        <a:pt x="1917" y="966"/>
                                        <a:pt x="1917" y="966"/>
                                        <a:pt x="1917" y="966"/>
                                      </a:cubicBezTo>
                                      <a:cubicBezTo>
                                        <a:pt x="1917" y="0"/>
                                        <a:pt x="1917" y="0"/>
                                        <a:pt x="1917" y="0"/>
                                      </a:cubicBezTo>
                                      <a:cubicBezTo>
                                        <a:pt x="763" y="68"/>
                                        <a:pt x="39" y="537"/>
                                        <a:pt x="39" y="537"/>
                                      </a:cubicBezTo>
                                      <a:cubicBezTo>
                                        <a:pt x="25" y="568"/>
                                        <a:pt x="12" y="600"/>
                                        <a:pt x="0" y="634"/>
                                      </a:cubicBezTo>
                                      <a:cubicBezTo>
                                        <a:pt x="159" y="711"/>
                                        <a:pt x="316" y="796"/>
                                        <a:pt x="467" y="890"/>
                                      </a:cubicBezTo>
                                      <a:cubicBezTo>
                                        <a:pt x="467" y="890"/>
                                        <a:pt x="463" y="917"/>
                                        <a:pt x="456" y="9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2998343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543"/>
                                  <a:ext cx="826770" cy="720725"/>
                                </a:xfrm>
                                <a:custGeom>
                                  <a:avLst/>
                                  <a:gdLst>
                                    <a:gd name="T0" fmla="*/ 668 w 668"/>
                                    <a:gd name="T1" fmla="*/ 275 h 607"/>
                                    <a:gd name="T2" fmla="*/ 0 w 668"/>
                                    <a:gd name="T3" fmla="*/ 0 h 607"/>
                                    <a:gd name="T4" fmla="*/ 0 w 668"/>
                                    <a:gd name="T5" fmla="*/ 607 h 607"/>
                                    <a:gd name="T6" fmla="*/ 576 w 668"/>
                                    <a:gd name="T7" fmla="*/ 607 h 607"/>
                                    <a:gd name="T8" fmla="*/ 668 w 668"/>
                                    <a:gd name="T9" fmla="*/ 275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68" h="607">
                                      <a:moveTo>
                                        <a:pt x="668" y="275"/>
                                      </a:moveTo>
                                      <a:cubicBezTo>
                                        <a:pt x="447" y="168"/>
                                        <a:pt x="221" y="77"/>
                                        <a:pt x="0" y="0"/>
                                      </a:cubicBezTo>
                                      <a:cubicBezTo>
                                        <a:pt x="0" y="607"/>
                                        <a:pt x="0" y="607"/>
                                        <a:pt x="0" y="607"/>
                                      </a:cubicBezTo>
                                      <a:cubicBezTo>
                                        <a:pt x="576" y="607"/>
                                        <a:pt x="576" y="607"/>
                                        <a:pt x="576" y="607"/>
                                      </a:cubicBezTo>
                                      <a:cubicBezTo>
                                        <a:pt x="600" y="490"/>
                                        <a:pt x="631" y="377"/>
                                        <a:pt x="668" y="2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285012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928" y="751114"/>
                                  <a:ext cx="692150" cy="394335"/>
                                </a:xfrm>
                                <a:custGeom>
                                  <a:avLst/>
                                  <a:gdLst>
                                    <a:gd name="T0" fmla="*/ 548 w 559"/>
                                    <a:gd name="T1" fmla="*/ 332 h 332"/>
                                    <a:gd name="T2" fmla="*/ 559 w 559"/>
                                    <a:gd name="T3" fmla="*/ 256 h 332"/>
                                    <a:gd name="T4" fmla="*/ 92 w 559"/>
                                    <a:gd name="T5" fmla="*/ 0 h 332"/>
                                    <a:gd name="T6" fmla="*/ 0 w 559"/>
                                    <a:gd name="T7" fmla="*/ 332 h 332"/>
                                    <a:gd name="T8" fmla="*/ 548 w 559"/>
                                    <a:gd name="T9" fmla="*/ 332 h 3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59" h="332">
                                      <a:moveTo>
                                        <a:pt x="548" y="332"/>
                                      </a:moveTo>
                                      <a:cubicBezTo>
                                        <a:pt x="555" y="283"/>
                                        <a:pt x="559" y="256"/>
                                        <a:pt x="559" y="256"/>
                                      </a:cubicBezTo>
                                      <a:cubicBezTo>
                                        <a:pt x="408" y="162"/>
                                        <a:pt x="251" y="77"/>
                                        <a:pt x="92" y="0"/>
                                      </a:cubicBezTo>
                                      <a:cubicBezTo>
                                        <a:pt x="55" y="102"/>
                                        <a:pt x="24" y="215"/>
                                        <a:pt x="0" y="332"/>
                                      </a:cubicBezTo>
                                      <a:lnTo>
                                        <a:pt x="548" y="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21212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C868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B39AAE" id="Group 1365359004" o:spid="_x0000_s1026" alt="&quot;&quot;" style="position:absolute;margin-left:-8.7pt;margin-top:-6.3pt;width:251.75pt;height:138.6pt;z-index:-251603968;mso-height-relative:margin" coordsize="31977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">
                      <v:shape id="Freeform 205" o:spid="_x0000_s1027" style="position:absolute;left:8241;width:23736;height:11474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" path="m456,966v1461,,1461,,1461,c1917,,1917,,1917,,763,68,39,537,39,537,25,568,12,600,,634v159,77,316,162,467,256c467,890,463,917,456,966xe" fillcolor="#f1eee7 [3206]" stroked="f" strokecolor="#212120">
                        <v:shadow color="#8c8682"/>
                        <v:path arrowok="t" o:connecttype="custom" o:connectlocs="564619,1147445;2373630,1147445;2373630,0;48290,637865;0,753085;578240,1057170;564619,1147445" o:connectangles="0,0,0,0,0,0,0"/>
                      </v:shape>
                      <v:shape id="Freeform 206" o:spid="_x0000_s1028" style="position:absolute;top:4245;width:8267;height:7207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" path="m668,275c447,168,221,77,,,,607,,607,,607v576,,576,,576,c600,490,631,377,668,275xe" fillcolor="#dfd8c8 [2886]" stroked="f" strokecolor="#212120">
                        <v:shadow color="#8c8682"/>
                        <v:path arrowok="t" o:connecttype="custom" o:connectlocs="826770,326523;0,0;0,720725;712903,720725;826770,326523" o:connectangles="0,0,0,0,0"/>
                      </v:shape>
                      <v:shape id="Freeform 207" o:spid="_x0000_s1029" style="position:absolute;left:7109;top:7511;width:6921;height:3943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" path="m548,332v7,-49,11,-76,11,-76c408,162,251,77,92,,55,102,24,215,,332r548,xe" fillcolor="#c5b89c [2406]" stroked="f" strokecolor="#212120">
                        <v:shadow color="#8c8682"/>
                        <v:path arrowok="t" o:connecttype="custom" o:connectlocs="678530,394335;692150,304066;113914,0;0,394335;678530,394335" o:connectangles="0,0,0,0,0"/>
                      </v:shape>
                    </v:group>
                  </w:pict>
                </mc:Fallback>
              </mc:AlternateContent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14560" behindDoc="0" locked="0" layoutInCell="1" allowOverlap="1" wp14:anchorId="33449B5A" wp14:editId="6A088F5A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46990</wp:posOffset>
                  </wp:positionV>
                  <wp:extent cx="501650" cy="59690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506" y="20681"/>
                      <wp:lineTo x="20506" y="0"/>
                      <wp:lineTo x="0" y="0"/>
                    </wp:wrapPolygon>
                  </wp:wrapThrough>
                  <wp:docPr id="166466372" name="Picture 16646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drawing>
                <wp:anchor distT="0" distB="0" distL="114300" distR="114300" simplePos="0" relativeHeight="251713536" behindDoc="0" locked="0" layoutInCell="1" allowOverlap="1" wp14:anchorId="657070B8" wp14:editId="25A13ACE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59690</wp:posOffset>
                  </wp:positionV>
                  <wp:extent cx="495300" cy="589280"/>
                  <wp:effectExtent l="0" t="0" r="0" b="1270"/>
                  <wp:wrapThrough wrapText="bothSides">
                    <wp:wrapPolygon edited="0">
                      <wp:start x="0" y="0"/>
                      <wp:lineTo x="0" y="20948"/>
                      <wp:lineTo x="20769" y="20948"/>
                      <wp:lineTo x="20769" y="0"/>
                      <wp:lineTo x="0" y="0"/>
                    </wp:wrapPolygon>
                  </wp:wrapThrough>
                  <wp:docPr id="330578895" name="Picture 330578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861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68D0">
              <w:rPr>
                <w:b/>
                <w:bCs/>
                <w:noProof/>
                <w:color w:val="212120" w:themeColor="text1"/>
                <w:sz w:val="26"/>
                <w:szCs w:val="26"/>
              </w:rPr>
              <w:t>The Doctrine of Saint Paul</w:t>
            </w:r>
          </w:p>
          <w:p w14:paraId="3A4A0A4E" w14:textId="77777777" w:rsidR="00C307D8" w:rsidRPr="00C6077D" w:rsidRDefault="00887BA4" w:rsidP="006368D0">
            <w:pPr>
              <w:pStyle w:val="Name"/>
              <w:spacing w:before="0"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6077D">
              <w:rPr>
                <w:b/>
                <w:bCs/>
                <w:noProof/>
                <w:sz w:val="28"/>
                <w:szCs w:val="28"/>
              </w:rPr>
              <w:t>Acts 26:20</w:t>
            </w:r>
          </w:p>
          <w:p w14:paraId="1FBFD129" w14:textId="1A30D19C" w:rsidR="00C6077D" w:rsidRPr="006368D0" w:rsidRDefault="00C6077D" w:rsidP="00C6077D">
            <w:pPr>
              <w:pStyle w:val="Name"/>
              <w:spacing w:before="0" w:after="0"/>
              <w:ind w:left="0"/>
              <w:rPr>
                <w:sz w:val="26"/>
                <w:szCs w:val="26"/>
              </w:rPr>
            </w:pPr>
            <w:r w:rsidRPr="006368D0">
              <w:rPr>
                <w:rFonts w:cstheme="minorHAnsi"/>
                <w:color w:val="000000"/>
                <w:sz w:val="26"/>
                <w:szCs w:val="26"/>
              </w:rPr>
              <w:t>"On the contrary, first to those in Damascus and in Jerusalem and throughout the whole country of Judea, and then to the Gentiles, I preached the need to repent and turn to God, and to do works giving evidence of</w:t>
            </w:r>
            <w:r w:rsidRPr="006368D0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</w:t>
            </w:r>
            <w:r w:rsidRPr="00636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repentance."</w:t>
            </w:r>
          </w:p>
        </w:tc>
      </w:tr>
    </w:tbl>
    <w:p w14:paraId="3ABCF337" w14:textId="77777777" w:rsidR="00333B97" w:rsidRDefault="00333B97" w:rsidP="00360D51"/>
    <w:sectPr w:rsidR="00333B97" w:rsidSect="00154E2D">
      <w:pgSz w:w="12240" w:h="15840"/>
      <w:pgMar w:top="720" w:right="1080" w:bottom="43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EDC0" w14:textId="77777777" w:rsidR="00BF30D3" w:rsidRDefault="00BF30D3" w:rsidP="0093710A">
      <w:r>
        <w:separator/>
      </w:r>
    </w:p>
  </w:endnote>
  <w:endnote w:type="continuationSeparator" w:id="0">
    <w:p w14:paraId="4E68ACED" w14:textId="77777777" w:rsidR="00BF30D3" w:rsidRDefault="00BF30D3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6D38" w14:textId="77777777" w:rsidR="00BF30D3" w:rsidRDefault="00BF30D3" w:rsidP="0093710A">
      <w:r>
        <w:separator/>
      </w:r>
    </w:p>
  </w:footnote>
  <w:footnote w:type="continuationSeparator" w:id="0">
    <w:p w14:paraId="11D3F39C" w14:textId="77777777" w:rsidR="00BF30D3" w:rsidRDefault="00BF30D3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7650357">
    <w:abstractNumId w:val="9"/>
  </w:num>
  <w:num w:numId="2" w16cid:durableId="1180270218">
    <w:abstractNumId w:val="7"/>
  </w:num>
  <w:num w:numId="3" w16cid:durableId="627203193">
    <w:abstractNumId w:val="6"/>
  </w:num>
  <w:num w:numId="4" w16cid:durableId="181558658">
    <w:abstractNumId w:val="5"/>
  </w:num>
  <w:num w:numId="5" w16cid:durableId="354967770">
    <w:abstractNumId w:val="4"/>
  </w:num>
  <w:num w:numId="6" w16cid:durableId="992175576">
    <w:abstractNumId w:val="8"/>
  </w:num>
  <w:num w:numId="7" w16cid:durableId="981009559">
    <w:abstractNumId w:val="3"/>
  </w:num>
  <w:num w:numId="8" w16cid:durableId="1436632890">
    <w:abstractNumId w:val="2"/>
  </w:num>
  <w:num w:numId="9" w16cid:durableId="871499300">
    <w:abstractNumId w:val="1"/>
  </w:num>
  <w:num w:numId="10" w16cid:durableId="924612808">
    <w:abstractNumId w:val="0"/>
  </w:num>
  <w:num w:numId="11" w16cid:durableId="83514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F3"/>
    <w:rsid w:val="00002E3D"/>
    <w:rsid w:val="0003215B"/>
    <w:rsid w:val="0004743C"/>
    <w:rsid w:val="000A67BC"/>
    <w:rsid w:val="000C3826"/>
    <w:rsid w:val="000F355E"/>
    <w:rsid w:val="00154E2D"/>
    <w:rsid w:val="00162FF3"/>
    <w:rsid w:val="001823D7"/>
    <w:rsid w:val="0020511A"/>
    <w:rsid w:val="00255781"/>
    <w:rsid w:val="00292293"/>
    <w:rsid w:val="002F0642"/>
    <w:rsid w:val="003237A5"/>
    <w:rsid w:val="00333B97"/>
    <w:rsid w:val="00360D51"/>
    <w:rsid w:val="003E0704"/>
    <w:rsid w:val="003F1705"/>
    <w:rsid w:val="00400F06"/>
    <w:rsid w:val="004F4B2C"/>
    <w:rsid w:val="005369E3"/>
    <w:rsid w:val="005C1835"/>
    <w:rsid w:val="005E1629"/>
    <w:rsid w:val="006368D0"/>
    <w:rsid w:val="006817A0"/>
    <w:rsid w:val="006E0AA0"/>
    <w:rsid w:val="0072404D"/>
    <w:rsid w:val="00747040"/>
    <w:rsid w:val="00801F57"/>
    <w:rsid w:val="00830711"/>
    <w:rsid w:val="00843B08"/>
    <w:rsid w:val="008708E4"/>
    <w:rsid w:val="00887BA4"/>
    <w:rsid w:val="008A3E0C"/>
    <w:rsid w:val="008C002C"/>
    <w:rsid w:val="0093710A"/>
    <w:rsid w:val="00947032"/>
    <w:rsid w:val="0096129F"/>
    <w:rsid w:val="009A6BAE"/>
    <w:rsid w:val="009D78A3"/>
    <w:rsid w:val="009F005D"/>
    <w:rsid w:val="00A44B39"/>
    <w:rsid w:val="00A50ED7"/>
    <w:rsid w:val="00A868D5"/>
    <w:rsid w:val="00AF015F"/>
    <w:rsid w:val="00B008EB"/>
    <w:rsid w:val="00B129EC"/>
    <w:rsid w:val="00B42F65"/>
    <w:rsid w:val="00BF30D3"/>
    <w:rsid w:val="00C307D8"/>
    <w:rsid w:val="00C515E4"/>
    <w:rsid w:val="00C6077D"/>
    <w:rsid w:val="00CC60D8"/>
    <w:rsid w:val="00D154D3"/>
    <w:rsid w:val="00D91A8D"/>
    <w:rsid w:val="00DB44E4"/>
    <w:rsid w:val="00E74241"/>
    <w:rsid w:val="00F16789"/>
    <w:rsid w:val="00F82E84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AF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12120"/>
        <w:sz w:val="18"/>
        <w:szCs w:val="18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D7"/>
    <w:pPr>
      <w:ind w:left="2304"/>
      <w:jc w:val="left"/>
    </w:p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E74241"/>
    <w:pPr>
      <w:spacing w:before="360" w:after="240"/>
      <w:ind w:left="2160"/>
    </w:pPr>
    <w:rPr>
      <w:rFonts w:eastAsiaTheme="majorEastAsia" w:cstheme="majorBidi"/>
      <w:color w:val="BD1633" w:themeColor="accent1" w:themeShade="BF"/>
      <w:sz w:val="22"/>
      <w:szCs w:val="32"/>
    </w:rPr>
  </w:style>
  <w:style w:type="character" w:styleId="Strong">
    <w:name w:val="Strong"/>
    <w:basedOn w:val="DefaultParagraphFont"/>
    <w:uiPriority w:val="1"/>
    <w:semiHidden/>
    <w:rsid w:val="008C002C"/>
    <w:rPr>
      <w:b w:val="0"/>
      <w:bCs w:val="0"/>
      <w:color w:val="BD1633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E73454" w:themeColor="accent1" w:shadow="1" w:frame="1"/>
        <w:left w:val="single" w:sz="2" w:space="10" w:color="E73454" w:themeColor="accent1" w:shadow="1" w:frame="1"/>
        <w:bottom w:val="single" w:sz="2" w:space="10" w:color="E73454" w:themeColor="accent1" w:shadow="1" w:frame="1"/>
        <w:right w:val="single" w:sz="2" w:space="10" w:color="E73454" w:themeColor="accent1" w:shadow="1" w:frame="1"/>
      </w:pBdr>
      <w:ind w:left="1152" w:right="1152"/>
    </w:pPr>
    <w:rPr>
      <w:i/>
      <w:iCs/>
      <w:color w:val="E7345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000000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21212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A50ED7"/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A50ED7"/>
  </w:style>
  <w:style w:type="character" w:customStyle="1" w:styleId="Heading1Char">
    <w:name w:val="Heading 1 Char"/>
    <w:basedOn w:val="DefaultParagraphFont"/>
    <w:link w:val="Heading1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ED7"/>
    <w:rPr>
      <w:rFonts w:asciiTheme="majorHAnsi" w:eastAsiaTheme="majorEastAsia" w:hAnsiTheme="majorHAnsi" w:cstheme="majorBidi"/>
      <w:color w:val="BD163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BD16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7D0F2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86450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E7345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E73454" w:themeColor="accent1"/>
        <w:bottom w:val="single" w:sz="4" w:space="10" w:color="E73454" w:themeColor="accent1"/>
      </w:pBdr>
      <w:spacing w:before="360" w:after="360"/>
      <w:ind w:left="864" w:right="864"/>
    </w:pPr>
    <w:rPr>
      <w:i/>
      <w:iCs/>
      <w:color w:val="E734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E7345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E7345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212120" w:themeColor="text1"/>
    </w:r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21212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595957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595957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002C"/>
    <w:tblPr>
      <w:tblStyleRowBandSize w:val="1"/>
      <w:tblStyleColBandSize w:val="1"/>
      <w:tblCellMar>
        <w:top w:w="216" w:type="dxa"/>
        <w:left w:w="144" w:type="dxa"/>
        <w:bottom w:w="144" w:type="dxa"/>
        <w:right w:w="144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595957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  <w:ind w:left="2304"/>
    </w:pPr>
    <w:rPr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70706D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59595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70706D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paragraph" w:customStyle="1" w:styleId="Logo">
    <w:name w:val="Logo"/>
    <w:basedOn w:val="Normal"/>
    <w:next w:val="Normal"/>
    <w:link w:val="LogoChar"/>
    <w:uiPriority w:val="3"/>
    <w:qFormat/>
    <w:rsid w:val="00A868D5"/>
    <w:pPr>
      <w:spacing w:line="288" w:lineRule="auto"/>
      <w:ind w:left="0"/>
      <w:jc w:val="center"/>
    </w:pPr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character" w:customStyle="1" w:styleId="LogoChar">
    <w:name w:val="Logo Char"/>
    <w:basedOn w:val="DefaultParagraphFont"/>
    <w:link w:val="Logo"/>
    <w:uiPriority w:val="3"/>
    <w:rsid w:val="00A868D5"/>
    <w:rPr>
      <w:rFonts w:asciiTheme="majorHAnsi" w:eastAsia="Times New Roman" w:hAnsiTheme="majorHAnsi" w:cs="Arial"/>
      <w:color w:val="4A412B" w:themeColor="accent3" w:themeShade="40"/>
      <w:szCs w:val="23"/>
      <w:lang w:eastAsia="en-US"/>
    </w:rPr>
  </w:style>
  <w:style w:type="paragraph" w:customStyle="1" w:styleId="Address">
    <w:name w:val="Address"/>
    <w:basedOn w:val="Normal"/>
    <w:next w:val="Normal"/>
    <w:link w:val="AddressChar"/>
    <w:uiPriority w:val="2"/>
    <w:qFormat/>
    <w:rsid w:val="006817A0"/>
    <w:pPr>
      <w:spacing w:after="80"/>
      <w:contextualSpacing/>
    </w:pPr>
    <w:rPr>
      <w:bCs/>
    </w:rPr>
  </w:style>
  <w:style w:type="character" w:customStyle="1" w:styleId="AddressChar">
    <w:name w:val="Address Char"/>
    <w:basedOn w:val="DefaultParagraphFont"/>
    <w:link w:val="Address"/>
    <w:uiPriority w:val="2"/>
    <w:rsid w:val="006817A0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mi\AppData\Roaming\Microsoft\Templates\Financial%20business%20card%20(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C992B0-0BD9-4EE4-A800-E88D18119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0AA9E-9F75-447E-ABB5-766CB17D335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9B53725-215A-4B33-8F7A-EAD1EB9BA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card (10 per page)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2023-05-07T21:59:00Z</dcterms:created>
  <dcterms:modified xsi:type="dcterms:W3CDTF">2023-05-07T21:59:00Z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